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0959F" w14:textId="44518A96" w:rsidR="00862CA8" w:rsidRDefault="00862CA8" w:rsidP="00862CA8">
      <w:pPr>
        <w:jc w:val="center"/>
        <w:rPr>
          <w:rFonts w:ascii="Arial" w:hAnsi="Arial"/>
        </w:rPr>
      </w:pPr>
      <w:r w:rsidRPr="001E6957">
        <w:rPr>
          <w:rFonts w:ascii="Cambria" w:eastAsia="MS Mincho" w:hAnsi="Cambria"/>
          <w:noProof/>
          <w:color w:val="00000A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18E48" wp14:editId="57794F44">
                <wp:simplePos x="0" y="0"/>
                <wp:positionH relativeFrom="column">
                  <wp:posOffset>1638935</wp:posOffset>
                </wp:positionH>
                <wp:positionV relativeFrom="paragraph">
                  <wp:posOffset>-231775</wp:posOffset>
                </wp:positionV>
                <wp:extent cx="3362325" cy="280670"/>
                <wp:effectExtent l="0" t="0" r="28575" b="2413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2ED3EA0A" w14:textId="25C7F2BF" w:rsidR="001E6957" w:rsidRPr="00862CA8" w:rsidRDefault="001E6957" w:rsidP="001E6957">
                            <w:pPr>
                              <w:pStyle w:val="Contenudecadre"/>
                            </w:pPr>
                            <w:r w:rsidRPr="00862CA8">
                              <w:rPr>
                                <w:rFonts w:asciiTheme="majorHAnsi" w:hAnsiTheme="majorHAnsi"/>
                              </w:rPr>
                              <w:t xml:space="preserve">   Fonten</w:t>
                            </w:r>
                            <w:r w:rsidR="00862CA8" w:rsidRPr="00862CA8">
                              <w:rPr>
                                <w:rFonts w:asciiTheme="majorHAnsi" w:hAnsiTheme="majorHAnsi"/>
                              </w:rPr>
                              <w:t>ay Le Comte, le 15 décembre 2020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ext Box 2" o:spid="_x0000_s1026" style="position:absolute;left:0;text-align:left;margin-left:129.05pt;margin-top:-18.25pt;width:264.75pt;height:22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" strokecolor="white" strokeweight=".26mm">
                <v:textbox>
                  <w:txbxContent>
                    <w:p w14:paraId="2ED3EA0A" w14:textId="25C7F2BF" w:rsidR="001E6957" w:rsidRPr="00862CA8" w:rsidRDefault="001E6957" w:rsidP="001E6957">
                      <w:pPr>
                        <w:pStyle w:val="Contenudecadre"/>
                      </w:pPr>
                      <w:r w:rsidRPr="00862CA8">
                        <w:rPr>
                          <w:rFonts w:asciiTheme="majorHAnsi" w:hAnsiTheme="majorHAnsi"/>
                        </w:rPr>
                        <w:t xml:space="preserve">   Fonten</w:t>
                      </w:r>
                      <w:r w:rsidR="00862CA8" w:rsidRPr="00862CA8">
                        <w:rPr>
                          <w:rFonts w:asciiTheme="majorHAnsi" w:hAnsiTheme="majorHAnsi"/>
                        </w:rPr>
                        <w:t>ay Le Comte, le 15 décembre 2020</w:t>
                      </w:r>
                    </w:p>
                  </w:txbxContent>
                </v:textbox>
              </v:rect>
            </w:pict>
          </mc:Fallback>
        </mc:AlternateContent>
      </w:r>
    </w:p>
    <w:p w14:paraId="02B860AF" w14:textId="77777777" w:rsidR="00862CA8" w:rsidRDefault="00862CA8" w:rsidP="00862CA8">
      <w:pPr>
        <w:jc w:val="center"/>
        <w:rPr>
          <w:rFonts w:ascii="Arial" w:hAnsi="Arial"/>
        </w:rPr>
      </w:pPr>
    </w:p>
    <w:p w14:paraId="7661BE23" w14:textId="77777777" w:rsidR="00862CA8" w:rsidRDefault="00862CA8" w:rsidP="00862CA8">
      <w:pPr>
        <w:jc w:val="center"/>
        <w:rPr>
          <w:rFonts w:ascii="Arial" w:hAnsi="Arial"/>
        </w:rPr>
      </w:pPr>
    </w:p>
    <w:p w14:paraId="1F1F84CE" w14:textId="77777777" w:rsidR="00862CA8" w:rsidRDefault="00862CA8" w:rsidP="00862CA8">
      <w:pPr>
        <w:jc w:val="center"/>
        <w:rPr>
          <w:rFonts w:ascii="Arial" w:hAnsi="Arial"/>
        </w:rPr>
      </w:pPr>
    </w:p>
    <w:p w14:paraId="17368352" w14:textId="77777777" w:rsidR="00862CA8" w:rsidRDefault="00862CA8" w:rsidP="00862CA8">
      <w:pPr>
        <w:jc w:val="center"/>
        <w:rPr>
          <w:rFonts w:ascii="Arial" w:hAnsi="Arial"/>
        </w:rPr>
      </w:pPr>
    </w:p>
    <w:p w14:paraId="215898EA" w14:textId="77777777" w:rsidR="00862CA8" w:rsidRDefault="00862CA8" w:rsidP="00862CA8">
      <w:pPr>
        <w:jc w:val="center"/>
        <w:rPr>
          <w:rFonts w:ascii="Arial" w:hAnsi="Arial"/>
        </w:rPr>
      </w:pPr>
    </w:p>
    <w:p w14:paraId="1EC83723" w14:textId="77777777" w:rsidR="00862CA8" w:rsidRDefault="00862CA8" w:rsidP="00862CA8">
      <w:pPr>
        <w:jc w:val="center"/>
        <w:rPr>
          <w:rFonts w:ascii="Arial" w:hAnsi="Arial"/>
        </w:rPr>
      </w:pPr>
    </w:p>
    <w:p w14:paraId="01F7EBD9" w14:textId="77777777" w:rsidR="00862CA8" w:rsidRPr="00862CA8" w:rsidRDefault="00862CA8" w:rsidP="00862CA8">
      <w:pPr>
        <w:jc w:val="center"/>
        <w:rPr>
          <w:rFonts w:ascii="Arial" w:hAnsi="Arial"/>
          <w:sz w:val="28"/>
          <w:szCs w:val="28"/>
        </w:rPr>
      </w:pPr>
    </w:p>
    <w:p w14:paraId="49D8D678" w14:textId="77777777" w:rsidR="00862CA8" w:rsidRPr="00862CA8" w:rsidRDefault="00862CA8" w:rsidP="00862CA8">
      <w:pPr>
        <w:jc w:val="center"/>
        <w:rPr>
          <w:rFonts w:ascii="Arial" w:hAnsi="Arial"/>
          <w:sz w:val="28"/>
          <w:szCs w:val="28"/>
        </w:rPr>
      </w:pPr>
      <w:r w:rsidRPr="00862CA8">
        <w:rPr>
          <w:rFonts w:ascii="Arial" w:hAnsi="Arial"/>
          <w:sz w:val="28"/>
          <w:szCs w:val="28"/>
        </w:rPr>
        <w:t>INFORMATION AUX FAMILLES</w:t>
      </w:r>
    </w:p>
    <w:p w14:paraId="1EA88E0A" w14:textId="77777777" w:rsidR="00862CA8" w:rsidRDefault="00862CA8" w:rsidP="00862CA8">
      <w:pPr>
        <w:jc w:val="both"/>
        <w:rPr>
          <w:rFonts w:ascii="Arial" w:hAnsi="Arial"/>
        </w:rPr>
      </w:pPr>
    </w:p>
    <w:p w14:paraId="435DE44F" w14:textId="77777777" w:rsidR="00862CA8" w:rsidRDefault="00862CA8" w:rsidP="00862CA8">
      <w:pPr>
        <w:ind w:left="570"/>
        <w:rPr>
          <w:rFonts w:ascii="Arial" w:hAnsi="Arial"/>
        </w:rPr>
      </w:pPr>
    </w:p>
    <w:p w14:paraId="040C79E7" w14:textId="77777777" w:rsidR="00862CA8" w:rsidRDefault="00862CA8" w:rsidP="00862CA8">
      <w:pPr>
        <w:ind w:left="570"/>
        <w:rPr>
          <w:rFonts w:ascii="Arial" w:hAnsi="Arial"/>
        </w:rPr>
      </w:pPr>
    </w:p>
    <w:p w14:paraId="0CD8D614" w14:textId="77777777" w:rsidR="00862CA8" w:rsidRDefault="00862CA8" w:rsidP="00862CA8">
      <w:pPr>
        <w:ind w:left="570"/>
        <w:rPr>
          <w:rFonts w:ascii="Arial" w:hAnsi="Arial"/>
        </w:rPr>
      </w:pPr>
    </w:p>
    <w:p w14:paraId="759977C8" w14:textId="77777777" w:rsidR="00862CA8" w:rsidRDefault="00862CA8" w:rsidP="00862CA8">
      <w:pPr>
        <w:ind w:left="570"/>
        <w:rPr>
          <w:rFonts w:ascii="Arial" w:hAnsi="Arial"/>
        </w:rPr>
      </w:pPr>
    </w:p>
    <w:p w14:paraId="1B952E8B" w14:textId="77777777" w:rsidR="00862CA8" w:rsidRDefault="00862CA8" w:rsidP="00862CA8">
      <w:pPr>
        <w:ind w:left="570"/>
        <w:rPr>
          <w:rFonts w:ascii="Arial" w:hAnsi="Arial"/>
        </w:rPr>
      </w:pPr>
    </w:p>
    <w:p w14:paraId="6DAD462B" w14:textId="77777777" w:rsidR="00862CA8" w:rsidRDefault="00862CA8" w:rsidP="00862CA8">
      <w:pPr>
        <w:jc w:val="both"/>
        <w:rPr>
          <w:rFonts w:ascii="Arial" w:hAnsi="Arial"/>
        </w:rPr>
      </w:pPr>
    </w:p>
    <w:p w14:paraId="2B69C2C1" w14:textId="77777777" w:rsidR="00862CA8" w:rsidRPr="00862CA8" w:rsidRDefault="00862CA8" w:rsidP="00862CA8">
      <w:pPr>
        <w:spacing w:line="360" w:lineRule="auto"/>
        <w:ind w:firstLine="630"/>
        <w:jc w:val="both"/>
        <w:rPr>
          <w:rFonts w:ascii="Arial" w:hAnsi="Arial"/>
          <w:sz w:val="24"/>
          <w:szCs w:val="24"/>
        </w:rPr>
      </w:pPr>
      <w:r w:rsidRPr="00862CA8">
        <w:rPr>
          <w:rFonts w:ascii="Arial" w:hAnsi="Arial"/>
          <w:sz w:val="24"/>
          <w:szCs w:val="24"/>
        </w:rPr>
        <w:t>Les cours sont assurés normalement les 17 et 18 décembre 2020.</w:t>
      </w:r>
    </w:p>
    <w:p w14:paraId="13612595" w14:textId="77777777" w:rsidR="00862CA8" w:rsidRPr="00862CA8" w:rsidRDefault="00862CA8" w:rsidP="00862CA8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862CA8">
        <w:rPr>
          <w:rFonts w:ascii="Arial" w:hAnsi="Arial"/>
          <w:sz w:val="24"/>
          <w:szCs w:val="24"/>
        </w:rPr>
        <w:t>Comme indiqué par le conseil scientifique, il est laissé la possibilité aux parents d’auto-confiner leur enfant durant ces 2 jours.</w:t>
      </w:r>
    </w:p>
    <w:p w14:paraId="10EB72D7" w14:textId="77777777" w:rsidR="00862CA8" w:rsidRPr="00862CA8" w:rsidRDefault="00862CA8" w:rsidP="00862CA8">
      <w:pPr>
        <w:spacing w:line="360" w:lineRule="auto"/>
        <w:ind w:firstLine="630"/>
        <w:jc w:val="both"/>
        <w:rPr>
          <w:rFonts w:ascii="Arial" w:hAnsi="Arial"/>
          <w:sz w:val="24"/>
          <w:szCs w:val="24"/>
        </w:rPr>
      </w:pPr>
      <w:r w:rsidRPr="00862CA8">
        <w:rPr>
          <w:rFonts w:ascii="Arial" w:hAnsi="Arial"/>
          <w:sz w:val="24"/>
          <w:szCs w:val="24"/>
        </w:rPr>
        <w:t>Cette responsabilité vous incombe.</w:t>
      </w:r>
    </w:p>
    <w:p w14:paraId="33A14DF1" w14:textId="77777777" w:rsidR="00862CA8" w:rsidRPr="00862CA8" w:rsidRDefault="00862CA8" w:rsidP="00862CA8">
      <w:pPr>
        <w:spacing w:line="360" w:lineRule="auto"/>
        <w:ind w:firstLine="630"/>
        <w:jc w:val="both"/>
        <w:rPr>
          <w:rFonts w:ascii="Arial" w:hAnsi="Arial"/>
          <w:sz w:val="24"/>
          <w:szCs w:val="24"/>
        </w:rPr>
      </w:pPr>
    </w:p>
    <w:p w14:paraId="4E37D3FE" w14:textId="77777777" w:rsidR="00862CA8" w:rsidRDefault="00862CA8" w:rsidP="00862CA8">
      <w:pPr>
        <w:spacing w:line="360" w:lineRule="auto"/>
        <w:ind w:left="709" w:firstLine="630"/>
        <w:jc w:val="both"/>
        <w:rPr>
          <w:rFonts w:ascii="Arial" w:hAnsi="Arial"/>
        </w:rPr>
      </w:pPr>
    </w:p>
    <w:p w14:paraId="4ECC8F04" w14:textId="77777777" w:rsidR="00862CA8" w:rsidRDefault="00862CA8" w:rsidP="00862CA8">
      <w:pPr>
        <w:ind w:left="709" w:firstLine="630"/>
        <w:jc w:val="both"/>
        <w:rPr>
          <w:rFonts w:ascii="Arial" w:hAnsi="Arial"/>
        </w:rPr>
      </w:pPr>
    </w:p>
    <w:p w14:paraId="5EEEFE5B" w14:textId="77777777" w:rsidR="00862CA8" w:rsidRDefault="00862CA8" w:rsidP="00862CA8">
      <w:pPr>
        <w:ind w:left="709" w:firstLine="630"/>
        <w:jc w:val="both"/>
        <w:rPr>
          <w:rFonts w:ascii="Arial" w:hAnsi="Arial"/>
        </w:rPr>
      </w:pPr>
    </w:p>
    <w:p w14:paraId="11A0CF7D" w14:textId="77777777" w:rsidR="00862CA8" w:rsidRDefault="00862CA8" w:rsidP="00862CA8">
      <w:pPr>
        <w:ind w:left="709" w:firstLine="630"/>
        <w:jc w:val="both"/>
        <w:rPr>
          <w:rFonts w:ascii="Arial" w:hAnsi="Arial"/>
        </w:rPr>
      </w:pPr>
    </w:p>
    <w:p w14:paraId="6144AD80" w14:textId="77777777" w:rsidR="00862CA8" w:rsidRDefault="00862CA8" w:rsidP="00862CA8">
      <w:pPr>
        <w:ind w:left="709" w:firstLine="630"/>
        <w:jc w:val="both"/>
        <w:rPr>
          <w:rFonts w:ascii="Arial" w:hAnsi="Arial"/>
        </w:rPr>
      </w:pPr>
    </w:p>
    <w:p w14:paraId="22C0DF18" w14:textId="77777777" w:rsidR="00862CA8" w:rsidRDefault="00862CA8" w:rsidP="00862CA8">
      <w:pPr>
        <w:ind w:left="709" w:firstLine="630"/>
        <w:jc w:val="both"/>
        <w:rPr>
          <w:rFonts w:ascii="Arial" w:hAnsi="Arial"/>
        </w:rPr>
      </w:pPr>
    </w:p>
    <w:p w14:paraId="18975AD5" w14:textId="77777777" w:rsidR="00862CA8" w:rsidRDefault="00862CA8" w:rsidP="00862CA8">
      <w:pPr>
        <w:ind w:left="709" w:firstLine="630"/>
        <w:jc w:val="both"/>
        <w:rPr>
          <w:rFonts w:ascii="Arial" w:hAnsi="Arial"/>
        </w:rPr>
      </w:pPr>
    </w:p>
    <w:p w14:paraId="63E2D54B" w14:textId="77777777" w:rsidR="00862CA8" w:rsidRDefault="00862CA8" w:rsidP="00862CA8">
      <w:pPr>
        <w:ind w:left="709" w:firstLine="630"/>
        <w:jc w:val="both"/>
        <w:rPr>
          <w:rFonts w:ascii="Arial" w:hAnsi="Arial"/>
        </w:rPr>
      </w:pPr>
    </w:p>
    <w:p w14:paraId="018450B5" w14:textId="77777777" w:rsidR="00862CA8" w:rsidRDefault="00862CA8" w:rsidP="00862CA8">
      <w:pPr>
        <w:ind w:left="709" w:firstLine="630"/>
        <w:jc w:val="both"/>
        <w:rPr>
          <w:rFonts w:ascii="Arial" w:hAnsi="Arial"/>
        </w:rPr>
      </w:pPr>
    </w:p>
    <w:p w14:paraId="4C18F37D" w14:textId="77777777" w:rsidR="00862CA8" w:rsidRDefault="00862CA8" w:rsidP="00862CA8">
      <w:pPr>
        <w:ind w:left="709" w:firstLine="630"/>
        <w:jc w:val="both"/>
        <w:rPr>
          <w:rFonts w:ascii="Arial" w:hAnsi="Arial"/>
        </w:rPr>
      </w:pPr>
    </w:p>
    <w:p w14:paraId="7441E40A" w14:textId="6E8DD574" w:rsidR="00862CA8" w:rsidRDefault="00862CA8" w:rsidP="00862CA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Coupon à remettre impérativement </w:t>
      </w:r>
      <w:r>
        <w:rPr>
          <w:rFonts w:ascii="Arial" w:hAnsi="Arial"/>
        </w:rPr>
        <w:t>mercredi 16 décembre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au professeur à </w:t>
      </w:r>
      <w:r>
        <w:rPr>
          <w:rFonts w:ascii="Arial" w:hAnsi="Arial"/>
        </w:rPr>
        <w:t>la première heure de cours.</w:t>
      </w:r>
    </w:p>
    <w:p w14:paraId="1ED652F0" w14:textId="25E3AA66" w:rsidR="00862CA8" w:rsidRDefault="00862CA8" w:rsidP="00862CA8">
      <w:pPr>
        <w:jc w:val="right"/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5C62D" wp14:editId="69262650">
                <wp:simplePos x="0" y="0"/>
                <wp:positionH relativeFrom="column">
                  <wp:posOffset>-24765</wp:posOffset>
                </wp:positionH>
                <wp:positionV relativeFrom="paragraph">
                  <wp:posOffset>107950</wp:posOffset>
                </wp:positionV>
                <wp:extent cx="5257800" cy="0"/>
                <wp:effectExtent l="0" t="19050" r="0" b="1905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8.5pt" to="412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" strokeweight="1.01mm">
                <v:stroke dashstyle="1 1"/>
              </v:line>
            </w:pict>
          </mc:Fallback>
        </mc:AlternateContent>
      </w:r>
    </w:p>
    <w:p w14:paraId="1F388C0B" w14:textId="77777777" w:rsidR="00862CA8" w:rsidRDefault="00862CA8" w:rsidP="00862CA8">
      <w:pPr>
        <w:jc w:val="both"/>
        <w:rPr>
          <w:rFonts w:ascii="Arial" w:hAnsi="Arial"/>
        </w:rPr>
      </w:pPr>
    </w:p>
    <w:p w14:paraId="57614714" w14:textId="77777777" w:rsidR="00862CA8" w:rsidRDefault="00862CA8" w:rsidP="00862CA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Je soussigné …………………………………………………………responsable de l’élève : </w:t>
      </w:r>
    </w:p>
    <w:p w14:paraId="49F0B63D" w14:textId="77777777" w:rsidR="00862CA8" w:rsidRDefault="00862CA8" w:rsidP="00862CA8">
      <w:pPr>
        <w:jc w:val="both"/>
        <w:rPr>
          <w:rFonts w:ascii="Arial" w:hAnsi="Arial"/>
        </w:rPr>
      </w:pPr>
    </w:p>
    <w:p w14:paraId="328C122F" w14:textId="77777777" w:rsidR="00862CA8" w:rsidRDefault="00862CA8" w:rsidP="00862CA8">
      <w:pPr>
        <w:jc w:val="center"/>
        <w:rPr>
          <w:rFonts w:ascii="Arial" w:hAnsi="Arial"/>
        </w:rPr>
      </w:pPr>
      <w:r>
        <w:rPr>
          <w:rFonts w:ascii="Arial" w:hAnsi="Arial"/>
        </w:rPr>
        <w:t>Nom : ……………………. Prénom : ………………………….. Classe : ……………</w:t>
      </w:r>
    </w:p>
    <w:p w14:paraId="42A26E9D" w14:textId="77777777" w:rsidR="00862CA8" w:rsidRDefault="00862CA8" w:rsidP="00862CA8">
      <w:pPr>
        <w:jc w:val="center"/>
        <w:rPr>
          <w:rFonts w:ascii="Arial" w:hAnsi="Arial"/>
        </w:rPr>
      </w:pPr>
    </w:p>
    <w:p w14:paraId="6C7A5932" w14:textId="77777777" w:rsidR="00862CA8" w:rsidRDefault="00862CA8" w:rsidP="00862CA8">
      <w:pPr>
        <w:rPr>
          <w:rFonts w:ascii="Arial" w:hAnsi="Arial"/>
        </w:rPr>
      </w:pPr>
      <w:r>
        <w:rPr>
          <w:rFonts w:ascii="Arial" w:hAnsi="Arial"/>
        </w:rPr>
        <w:t xml:space="preserve">Déclare que : </w:t>
      </w:r>
    </w:p>
    <w:p w14:paraId="2CBCBD0A" w14:textId="77777777" w:rsidR="00862CA8" w:rsidRDefault="00862CA8" w:rsidP="00862CA8">
      <w:pPr>
        <w:rPr>
          <w:rFonts w:ascii="Arial" w:hAnsi="Arial"/>
        </w:rPr>
      </w:pPr>
    </w:p>
    <w:p w14:paraId="5FACF56F" w14:textId="62FCDECA" w:rsidR="00862CA8" w:rsidRDefault="00862CA8" w:rsidP="00862CA8">
      <w:pPr>
        <w:rPr>
          <w:rFonts w:ascii="Arial" w:hAnsi="Arial"/>
        </w:rPr>
      </w:pP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>Mon enfant sera en cours</w:t>
      </w:r>
    </w:p>
    <w:p w14:paraId="09508423" w14:textId="77777777" w:rsidR="00862CA8" w:rsidRDefault="00862CA8" w:rsidP="00862CA8">
      <w:pPr>
        <w:rPr>
          <w:rFonts w:ascii="Arial" w:hAnsi="Arial"/>
        </w:rPr>
      </w:pPr>
    </w:p>
    <w:p w14:paraId="70E9D9E6" w14:textId="492C7895" w:rsidR="00862CA8" w:rsidRPr="00862CA8" w:rsidRDefault="00862CA8" w:rsidP="00862CA8">
      <w:pPr>
        <w:pStyle w:val="Paragraphedeliste"/>
        <w:ind w:left="0"/>
        <w:rPr>
          <w:rFonts w:ascii="Arial" w:hAnsi="Arial"/>
        </w:rPr>
      </w:pP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862CA8">
        <w:rPr>
          <w:rFonts w:ascii="Arial" w:hAnsi="Arial"/>
        </w:rPr>
        <w:t>Sera absent les 2 jours</w:t>
      </w:r>
    </w:p>
    <w:p w14:paraId="56594CAE" w14:textId="77777777" w:rsidR="00862CA8" w:rsidRDefault="00862CA8" w:rsidP="00862CA8">
      <w:pPr>
        <w:rPr>
          <w:rFonts w:ascii="Arial" w:hAnsi="Arial"/>
        </w:rPr>
      </w:pPr>
    </w:p>
    <w:p w14:paraId="3ADFA047" w14:textId="77777777" w:rsidR="00862CA8" w:rsidRDefault="00862CA8" w:rsidP="00862CA8">
      <w:pPr>
        <w:ind w:left="720"/>
        <w:rPr>
          <w:rFonts w:ascii="Arial" w:hAnsi="Arial"/>
        </w:rPr>
      </w:pPr>
      <w:r>
        <w:rPr>
          <w:rFonts w:ascii="Arial" w:hAnsi="Arial"/>
        </w:rPr>
        <w:t>*Tout repas non pris ne sera pas remboursés</w:t>
      </w:r>
    </w:p>
    <w:p w14:paraId="3014A14E" w14:textId="77777777" w:rsidR="00862CA8" w:rsidRDefault="00862CA8" w:rsidP="00862CA8">
      <w:pPr>
        <w:rPr>
          <w:rFonts w:ascii="Arial" w:hAnsi="Arial"/>
        </w:rPr>
      </w:pPr>
    </w:p>
    <w:p w14:paraId="0E864550" w14:textId="11A36475" w:rsidR="001E6957" w:rsidRPr="001E6957" w:rsidRDefault="00A777ED" w:rsidP="001E6957">
      <w:pPr>
        <w:jc w:val="both"/>
        <w:rPr>
          <w:rFonts w:ascii="Calibri" w:eastAsia="MS Mincho" w:hAnsi="Calibri"/>
          <w:color w:val="00000A"/>
          <w:lang w:eastAsia="fr-FR"/>
        </w:rPr>
      </w:pPr>
      <w:r w:rsidRPr="00682B6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7FA7810C" wp14:editId="0DABEA06">
                <wp:simplePos x="0" y="0"/>
                <wp:positionH relativeFrom="page">
                  <wp:posOffset>309880</wp:posOffset>
                </wp:positionH>
                <wp:positionV relativeFrom="page">
                  <wp:posOffset>3027680</wp:posOffset>
                </wp:positionV>
                <wp:extent cx="1224280" cy="3256280"/>
                <wp:effectExtent l="0" t="0" r="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25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A0DFB" w14:textId="77777777" w:rsidR="001727AC" w:rsidRDefault="001727AC" w:rsidP="0069585A">
                            <w:pPr>
                              <w:pStyle w:val="Titr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right="147"/>
                              <w:jc w:val="right"/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  <w:t>Collège</w:t>
                            </w:r>
                          </w:p>
                          <w:p w14:paraId="10071E0B" w14:textId="77777777" w:rsidR="001727AC" w:rsidRDefault="001727AC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A. TIRAQUEAU</w:t>
                            </w:r>
                          </w:p>
                          <w:p w14:paraId="7C1846E3" w14:textId="77777777" w:rsidR="001727AC" w:rsidRDefault="001727AC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FONTENAY LE COMTE</w:t>
                            </w:r>
                          </w:p>
                          <w:p w14:paraId="4A6469D3" w14:textId="77777777" w:rsidR="001727AC" w:rsidRDefault="001727AC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093CAB22" w14:textId="77777777" w:rsidR="001727AC" w:rsidRDefault="001727AC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Dossier suivi par :</w:t>
                            </w:r>
                          </w:p>
                          <w:p w14:paraId="777DE4E8" w14:textId="371617C6" w:rsidR="001727AC" w:rsidRDefault="001727AC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AM Gaertner</w:t>
                            </w:r>
                          </w:p>
                          <w:p w14:paraId="7AB82488" w14:textId="77777777" w:rsidR="001727AC" w:rsidRDefault="001727AC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055E6E1F" w14:textId="20F27D43" w:rsidR="001727AC" w:rsidRDefault="001727AC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Secrétariat :</w:t>
                            </w:r>
                          </w:p>
                          <w:p w14:paraId="11BC465E" w14:textId="2261278F" w:rsidR="001727AC" w:rsidRDefault="001727AC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P. Durotoy</w:t>
                            </w:r>
                          </w:p>
                          <w:p w14:paraId="1364F03E" w14:textId="447FBCA5" w:rsidR="001727AC" w:rsidRDefault="001E6957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MC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Arzul</w:t>
                            </w:r>
                            <w:proofErr w:type="spellEnd"/>
                          </w:p>
                          <w:p w14:paraId="33C382E8" w14:textId="77777777" w:rsidR="001727AC" w:rsidRDefault="001727AC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56ED2650" w14:textId="77777777" w:rsidR="001727AC" w:rsidRDefault="001727AC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5176A363" w14:textId="77777777" w:rsidR="001727AC" w:rsidRDefault="001727AC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53D2158D" w14:textId="77777777" w:rsidR="001727AC" w:rsidRDefault="001727AC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4F66E8FA" w14:textId="77777777" w:rsidR="001727AC" w:rsidRDefault="001727AC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76 rue du Gaingalet</w:t>
                            </w:r>
                          </w:p>
                          <w:p w14:paraId="3A049AC2" w14:textId="77777777" w:rsidR="001727AC" w:rsidRDefault="001727AC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85205 FONTENAY LE COMTE</w:t>
                            </w:r>
                          </w:p>
                          <w:p w14:paraId="5DB1D972" w14:textId="77777777" w:rsidR="001727AC" w:rsidRDefault="001727AC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Tél. : 02.51.69.11.30</w:t>
                            </w:r>
                          </w:p>
                          <w:p w14:paraId="0AEFC382" w14:textId="77777777" w:rsidR="001727AC" w:rsidRDefault="001727AC" w:rsidP="0069585A">
                            <w:pPr>
                              <w:pStyle w:val="Titre4"/>
                              <w:ind w:right="147"/>
                            </w:pPr>
                            <w:r>
                              <w:t>Fax : 02.51.51.10.49</w:t>
                            </w:r>
                          </w:p>
                          <w:p w14:paraId="2B2C0494" w14:textId="77777777" w:rsidR="001727AC" w:rsidRDefault="001727AC" w:rsidP="0069585A">
                            <w:pPr>
                              <w:ind w:right="147"/>
                            </w:pPr>
                          </w:p>
                          <w:p w14:paraId="7CA24B31" w14:textId="77777777" w:rsidR="001727AC" w:rsidRDefault="001727AC" w:rsidP="0069585A">
                            <w:pPr>
                              <w:ind w:right="147"/>
                            </w:pPr>
                          </w:p>
                          <w:p w14:paraId="0C26F22E" w14:textId="77777777" w:rsidR="001727AC" w:rsidRPr="00E14602" w:rsidRDefault="001727AC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14602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Courriel :</w:t>
                            </w:r>
                          </w:p>
                          <w:p w14:paraId="52B87E00" w14:textId="0963B1CD" w:rsidR="001727AC" w:rsidRDefault="00862CA8" w:rsidP="0069585A">
                            <w:pPr>
                              <w:ind w:right="147"/>
                              <w:jc w:val="right"/>
                              <w:rPr>
                                <w:rStyle w:val="Lienhypertexte"/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1727AC" w:rsidRPr="00E14602">
                                <w:rPr>
                                  <w:rStyle w:val="Lienhypertexte"/>
                                  <w:rFonts w:ascii="Arial Narrow" w:hAnsi="Arial Narrow" w:cs="Arial"/>
                                  <w:b/>
                                  <w:sz w:val="16"/>
                                  <w:szCs w:val="16"/>
                                </w:rPr>
                                <w:t>ce.0850067L@ac-nantes.fr</w:t>
                              </w:r>
                            </w:hyperlink>
                          </w:p>
                          <w:p w14:paraId="03D8F56D" w14:textId="77777777" w:rsidR="001727AC" w:rsidRPr="00E14602" w:rsidRDefault="001727AC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4730C6D" w14:textId="75BF017B" w:rsidR="001727AC" w:rsidRPr="00E14602" w:rsidRDefault="001727AC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14602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Site internet:</w:t>
                            </w:r>
                          </w:p>
                          <w:p w14:paraId="0AC6B6D8" w14:textId="354C1324" w:rsidR="001727AC" w:rsidRPr="00682B62" w:rsidRDefault="00862CA8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1727AC" w:rsidRPr="00E14602">
                                <w:rPr>
                                  <w:rStyle w:val="Lienhypertexte"/>
                                  <w:rFonts w:ascii="Arial Narrow" w:hAnsi="Arial Narrow" w:cs="Arial"/>
                                  <w:b/>
                                  <w:sz w:val="16"/>
                                  <w:szCs w:val="16"/>
                                </w:rPr>
                                <w:t>http://tiraqueau.e-lyco.fr/</w:t>
                              </w:r>
                            </w:hyperlink>
                          </w:p>
                          <w:p w14:paraId="04614514" w14:textId="77777777" w:rsidR="001727AC" w:rsidRPr="00682B62" w:rsidRDefault="001727AC" w:rsidP="0069585A">
                            <w:pPr>
                              <w:ind w:right="147"/>
                              <w:jc w:val="righ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4.4pt;margin-top:238.4pt;width:96.4pt;height:25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" o:allowincell="f" stroked="f">
                <v:textbox inset="0,0,0,0">
                  <w:txbxContent>
                    <w:p w14:paraId="0C4A0DFB" w14:textId="77777777" w:rsidR="001727AC" w:rsidRDefault="001727AC" w:rsidP="0069585A">
                      <w:pPr>
                        <w:pStyle w:val="Titr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right="147"/>
                        <w:jc w:val="right"/>
                        <w:rPr>
                          <w:rFonts w:ascii="Arial Narrow" w:hAnsi="Arial Narrow"/>
                          <w:b/>
                          <w:sz w:val="19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9"/>
                        </w:rPr>
                        <w:t>Collège</w:t>
                      </w:r>
                    </w:p>
                    <w:p w14:paraId="10071E0B" w14:textId="77777777" w:rsidR="001727AC" w:rsidRDefault="001727AC" w:rsidP="0069585A">
                      <w:pPr>
                        <w:ind w:right="147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A. TIRAQUEAU</w:t>
                      </w:r>
                    </w:p>
                    <w:p w14:paraId="7C1846E3" w14:textId="77777777" w:rsidR="001727AC" w:rsidRDefault="001727AC" w:rsidP="0069585A">
                      <w:pPr>
                        <w:ind w:right="147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FONTENAY LE COMTE</w:t>
                      </w:r>
                    </w:p>
                    <w:p w14:paraId="4A6469D3" w14:textId="77777777" w:rsidR="001727AC" w:rsidRDefault="001727AC" w:rsidP="0069585A">
                      <w:pPr>
                        <w:ind w:right="147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093CAB22" w14:textId="77777777" w:rsidR="001727AC" w:rsidRDefault="001727AC" w:rsidP="0069585A">
                      <w:pPr>
                        <w:ind w:right="147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Dossier suivi par :</w:t>
                      </w:r>
                    </w:p>
                    <w:p w14:paraId="777DE4E8" w14:textId="371617C6" w:rsidR="001727AC" w:rsidRDefault="001727AC" w:rsidP="0069585A">
                      <w:pPr>
                        <w:ind w:right="147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AM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Gaertner</w:t>
                      </w:r>
                      <w:proofErr w:type="spellEnd"/>
                    </w:p>
                    <w:p w14:paraId="7AB82488" w14:textId="77777777" w:rsidR="001727AC" w:rsidRDefault="001727AC" w:rsidP="0069585A">
                      <w:pPr>
                        <w:ind w:right="147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055E6E1F" w14:textId="20F27D43" w:rsidR="001727AC" w:rsidRDefault="001727AC" w:rsidP="0069585A">
                      <w:pPr>
                        <w:ind w:right="147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Secrétariat :</w:t>
                      </w:r>
                    </w:p>
                    <w:p w14:paraId="11BC465E" w14:textId="2261278F" w:rsidR="001727AC" w:rsidRDefault="001727AC" w:rsidP="0069585A">
                      <w:pPr>
                        <w:ind w:right="147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P.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Durotoy</w:t>
                      </w:r>
                      <w:proofErr w:type="spellEnd"/>
                    </w:p>
                    <w:p w14:paraId="1364F03E" w14:textId="447FBCA5" w:rsidR="001727AC" w:rsidRDefault="001E6957" w:rsidP="0069585A">
                      <w:pPr>
                        <w:ind w:right="147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MC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Arzul</w:t>
                      </w:r>
                      <w:proofErr w:type="spellEnd"/>
                    </w:p>
                    <w:p w14:paraId="33C382E8" w14:textId="77777777" w:rsidR="001727AC" w:rsidRDefault="001727AC" w:rsidP="0069585A">
                      <w:pPr>
                        <w:ind w:right="147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56ED2650" w14:textId="77777777" w:rsidR="001727AC" w:rsidRDefault="001727AC" w:rsidP="0069585A">
                      <w:pPr>
                        <w:ind w:right="147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5176A363" w14:textId="77777777" w:rsidR="001727AC" w:rsidRDefault="001727AC" w:rsidP="0069585A">
                      <w:pPr>
                        <w:ind w:right="147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53D2158D" w14:textId="77777777" w:rsidR="001727AC" w:rsidRDefault="001727AC" w:rsidP="0069585A">
                      <w:pPr>
                        <w:ind w:right="147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4F66E8FA" w14:textId="77777777" w:rsidR="001727AC" w:rsidRDefault="001727AC" w:rsidP="0069585A">
                      <w:pPr>
                        <w:ind w:right="147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76 rue du Gaingalet</w:t>
                      </w:r>
                    </w:p>
                    <w:p w14:paraId="3A049AC2" w14:textId="77777777" w:rsidR="001727AC" w:rsidRDefault="001727AC" w:rsidP="0069585A">
                      <w:pPr>
                        <w:ind w:right="147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85205 FONTENAY LE COMTE</w:t>
                      </w:r>
                    </w:p>
                    <w:p w14:paraId="5DB1D972" w14:textId="77777777" w:rsidR="001727AC" w:rsidRDefault="001727AC" w:rsidP="0069585A">
                      <w:pPr>
                        <w:ind w:right="147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Tél. : 02.51.69.11.30</w:t>
                      </w:r>
                    </w:p>
                    <w:p w14:paraId="0AEFC382" w14:textId="77777777" w:rsidR="001727AC" w:rsidRDefault="001727AC" w:rsidP="0069585A">
                      <w:pPr>
                        <w:pStyle w:val="Titre4"/>
                        <w:ind w:right="147"/>
                      </w:pPr>
                      <w:r>
                        <w:t>Fax : 02.51.51.10.49</w:t>
                      </w:r>
                    </w:p>
                    <w:p w14:paraId="2B2C0494" w14:textId="77777777" w:rsidR="001727AC" w:rsidRDefault="001727AC" w:rsidP="0069585A">
                      <w:pPr>
                        <w:ind w:right="147"/>
                      </w:pPr>
                    </w:p>
                    <w:p w14:paraId="7CA24B31" w14:textId="77777777" w:rsidR="001727AC" w:rsidRDefault="001727AC" w:rsidP="0069585A">
                      <w:pPr>
                        <w:ind w:right="147"/>
                      </w:pPr>
                    </w:p>
                    <w:p w14:paraId="0C26F22E" w14:textId="77777777" w:rsidR="001727AC" w:rsidRPr="00E14602" w:rsidRDefault="001727AC" w:rsidP="0069585A">
                      <w:pPr>
                        <w:ind w:right="147"/>
                        <w:jc w:val="right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E14602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Courriel :</w:t>
                      </w:r>
                    </w:p>
                    <w:p w14:paraId="52B87E00" w14:textId="0963B1CD" w:rsidR="001727AC" w:rsidRDefault="00DD5289" w:rsidP="0069585A">
                      <w:pPr>
                        <w:ind w:right="147"/>
                        <w:jc w:val="right"/>
                        <w:rPr>
                          <w:rStyle w:val="Lienhypertexte"/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hyperlink r:id="rId11" w:history="1">
                        <w:r w:rsidR="001727AC" w:rsidRPr="00E14602">
                          <w:rPr>
                            <w:rStyle w:val="Lienhypertexte"/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ce.0850067L@ac-nantes.fr</w:t>
                        </w:r>
                      </w:hyperlink>
                    </w:p>
                    <w:p w14:paraId="03D8F56D" w14:textId="77777777" w:rsidR="001727AC" w:rsidRPr="00E14602" w:rsidRDefault="001727AC" w:rsidP="0069585A">
                      <w:pPr>
                        <w:ind w:right="147"/>
                        <w:jc w:val="right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</w:p>
                    <w:p w14:paraId="34730C6D" w14:textId="75BF017B" w:rsidR="001727AC" w:rsidRPr="00E14602" w:rsidRDefault="001727AC" w:rsidP="0069585A">
                      <w:pPr>
                        <w:ind w:right="147"/>
                        <w:jc w:val="right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E14602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Site internet:</w:t>
                      </w:r>
                    </w:p>
                    <w:p w14:paraId="0AC6B6D8" w14:textId="354C1324" w:rsidR="001727AC" w:rsidRPr="00682B62" w:rsidRDefault="00DD5289" w:rsidP="0069585A">
                      <w:pPr>
                        <w:ind w:right="147"/>
                        <w:jc w:val="right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hyperlink r:id="rId12" w:history="1">
                        <w:r w:rsidR="001727AC" w:rsidRPr="00E14602">
                          <w:rPr>
                            <w:rStyle w:val="Lienhypertexte"/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http://tiraqueau.e-lyco.fr/</w:t>
                        </w:r>
                      </w:hyperlink>
                    </w:p>
                    <w:p w14:paraId="04614514" w14:textId="77777777" w:rsidR="001727AC" w:rsidRPr="00682B62" w:rsidRDefault="001727AC" w:rsidP="0069585A">
                      <w:pPr>
                        <w:ind w:right="147"/>
                        <w:jc w:val="right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01DB7A6" w14:textId="77777777" w:rsidR="001E6957" w:rsidRPr="001E6957" w:rsidRDefault="001E6957" w:rsidP="001E6957">
      <w:pPr>
        <w:jc w:val="both"/>
        <w:rPr>
          <w:rFonts w:ascii="Calibri" w:eastAsia="MS Mincho" w:hAnsi="Calibri"/>
          <w:color w:val="00000A"/>
          <w:sz w:val="16"/>
          <w:szCs w:val="16"/>
          <w:lang w:eastAsia="fr-FR"/>
        </w:rPr>
      </w:pPr>
    </w:p>
    <w:p w14:paraId="14838437" w14:textId="77777777" w:rsidR="001E6957" w:rsidRPr="001E6957" w:rsidRDefault="001E6957" w:rsidP="001E6957">
      <w:pPr>
        <w:ind w:hanging="993"/>
        <w:contextualSpacing/>
        <w:jc w:val="both"/>
        <w:rPr>
          <w:rFonts w:ascii="Calibri" w:eastAsia="MS Mincho" w:hAnsi="Calibri"/>
          <w:color w:val="00000A"/>
          <w:lang w:eastAsia="fr-FR"/>
        </w:rPr>
      </w:pPr>
    </w:p>
    <w:p w14:paraId="1473E3A9" w14:textId="77777777" w:rsidR="001E6957" w:rsidRPr="001E6957" w:rsidRDefault="001E6957" w:rsidP="001E6957">
      <w:pPr>
        <w:rPr>
          <w:rFonts w:ascii="Calibri" w:eastAsia="MS Mincho" w:hAnsi="Calibri"/>
          <w:color w:val="00000A"/>
          <w:lang w:eastAsia="fr-FR"/>
        </w:rPr>
      </w:pPr>
    </w:p>
    <w:p w14:paraId="7DCC5BE8" w14:textId="05A1E4D1" w:rsidR="00454155" w:rsidRPr="001E6957" w:rsidRDefault="00454155" w:rsidP="001E6957">
      <w:pPr>
        <w:tabs>
          <w:tab w:val="left" w:pos="3969"/>
        </w:tabs>
        <w:ind w:firstLine="567"/>
        <w:jc w:val="both"/>
        <w:rPr>
          <w:rFonts w:ascii="Calibri" w:eastAsia="MS Mincho" w:hAnsi="Calibri"/>
          <w:color w:val="00000A"/>
          <w:lang w:eastAsia="fr-FR"/>
        </w:rPr>
      </w:pPr>
      <w:bookmarkStart w:id="0" w:name="_GoBack"/>
      <w:bookmarkEnd w:id="0"/>
    </w:p>
    <w:sectPr w:rsidR="00454155" w:rsidRPr="001E6957" w:rsidSect="00682B62">
      <w:headerReference w:type="default" r:id="rId13"/>
      <w:footerReference w:type="default" r:id="rId14"/>
      <w:pgSz w:w="11906" w:h="16838"/>
      <w:pgMar w:top="142" w:right="991" w:bottom="426" w:left="31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3A597" w14:textId="77777777" w:rsidR="001727AC" w:rsidRDefault="001727AC">
      <w:r>
        <w:separator/>
      </w:r>
    </w:p>
  </w:endnote>
  <w:endnote w:type="continuationSeparator" w:id="0">
    <w:p w14:paraId="7F41FFFE" w14:textId="77777777" w:rsidR="001727AC" w:rsidRDefault="0017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tar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2A522" w14:textId="164F7F3E" w:rsidR="001727AC" w:rsidRPr="00ED70CC" w:rsidRDefault="001727AC" w:rsidP="00ED70CC">
    <w:pPr>
      <w:pStyle w:val="Pieddepage"/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\p  \* MERGEFORMAT </w:instrText>
    </w:r>
    <w:r>
      <w:rPr>
        <w:sz w:val="12"/>
        <w:szCs w:val="12"/>
      </w:rPr>
      <w:fldChar w:fldCharType="separate"/>
    </w:r>
    <w:r w:rsidR="00D064BD">
      <w:rPr>
        <w:noProof/>
        <w:sz w:val="12"/>
        <w:szCs w:val="12"/>
      </w:rPr>
      <w:t>K:\10 PEDAGOGIE\10-07 Projets pédagogiques\15 Voyages et sorties\Bougon\courrier info parents.docx</w:t>
    </w:r>
    <w:r>
      <w:rPr>
        <w:sz w:val="12"/>
        <w:szCs w:val="12"/>
      </w:rPr>
      <w:fldChar w:fldCharType="end"/>
    </w:r>
    <w:r w:rsidRPr="00ED70C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FBBFB" w14:textId="77777777" w:rsidR="001727AC" w:rsidRDefault="001727AC">
      <w:r>
        <w:separator/>
      </w:r>
    </w:p>
  </w:footnote>
  <w:footnote w:type="continuationSeparator" w:id="0">
    <w:p w14:paraId="581FF14E" w14:textId="77777777" w:rsidR="001727AC" w:rsidRDefault="00172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AC733" w14:textId="7096E3F3" w:rsidR="001727AC" w:rsidRDefault="001727A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BEBB534" wp14:editId="3DECC2B8">
          <wp:simplePos x="0" y="0"/>
          <wp:positionH relativeFrom="column">
            <wp:posOffset>-1301115</wp:posOffset>
          </wp:positionH>
          <wp:positionV relativeFrom="paragraph">
            <wp:posOffset>-635</wp:posOffset>
          </wp:positionV>
          <wp:extent cx="1073150" cy="1758950"/>
          <wp:effectExtent l="0" t="0" r="0" b="0"/>
          <wp:wrapTight wrapText="bothSides">
            <wp:wrapPolygon edited="0">
              <wp:start x="0" y="0"/>
              <wp:lineTo x="0" y="21288"/>
              <wp:lineTo x="21089" y="21288"/>
              <wp:lineTo x="21089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velle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175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B73"/>
    <w:multiLevelType w:val="hybridMultilevel"/>
    <w:tmpl w:val="72B627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3EF2"/>
    <w:multiLevelType w:val="hybridMultilevel"/>
    <w:tmpl w:val="C8A61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452F"/>
    <w:multiLevelType w:val="singleLevel"/>
    <w:tmpl w:val="677A2016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Times New Roman" w:hint="default"/>
      </w:rPr>
    </w:lvl>
  </w:abstractNum>
  <w:abstractNum w:abstractNumId="3">
    <w:nsid w:val="2118A6B7"/>
    <w:multiLevelType w:val="singleLevel"/>
    <w:tmpl w:val="30EF0CAF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Times New Roman" w:hint="default"/>
      </w:rPr>
    </w:lvl>
  </w:abstractNum>
  <w:abstractNum w:abstractNumId="4">
    <w:nsid w:val="374924B9"/>
    <w:multiLevelType w:val="hybridMultilevel"/>
    <w:tmpl w:val="F62E026E"/>
    <w:lvl w:ilvl="0" w:tplc="97006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079C2"/>
    <w:multiLevelType w:val="multilevel"/>
    <w:tmpl w:val="A29C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973ADD"/>
    <w:multiLevelType w:val="hybridMultilevel"/>
    <w:tmpl w:val="1696D5A6"/>
    <w:lvl w:ilvl="0" w:tplc="5266630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31D4C"/>
    <w:multiLevelType w:val="singleLevel"/>
    <w:tmpl w:val="50C545F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Times New Roman" w:hint="default"/>
      </w:rPr>
    </w:lvl>
  </w:abstractNum>
  <w:abstractNum w:abstractNumId="8">
    <w:nsid w:val="4696D691"/>
    <w:multiLevelType w:val="singleLevel"/>
    <w:tmpl w:val="315CEFBB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Times New Roman" w:hint="default"/>
      </w:rPr>
    </w:lvl>
  </w:abstractNum>
  <w:abstractNum w:abstractNumId="9">
    <w:nsid w:val="4D321D7B"/>
    <w:multiLevelType w:val="singleLevel"/>
    <w:tmpl w:val="119555B9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Times New Roman" w:hint="default"/>
      </w:rPr>
    </w:lvl>
  </w:abstractNum>
  <w:abstractNum w:abstractNumId="10">
    <w:nsid w:val="57DE1F9D"/>
    <w:multiLevelType w:val="hybridMultilevel"/>
    <w:tmpl w:val="4C20E60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A4D99C2"/>
    <w:multiLevelType w:val="singleLevel"/>
    <w:tmpl w:val="113B0E33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Times New Roman" w:hint="default"/>
      </w:rPr>
    </w:lvl>
  </w:abstractNum>
  <w:abstractNum w:abstractNumId="12">
    <w:nsid w:val="5FB150A9"/>
    <w:multiLevelType w:val="multilevel"/>
    <w:tmpl w:val="556EDC04"/>
    <w:lvl w:ilvl="0">
      <w:numFmt w:val="bullet"/>
      <w:lvlText w:val="●"/>
      <w:lvlJc w:val="left"/>
      <w:pPr>
        <w:ind w:left="720" w:hanging="360"/>
      </w:pPr>
      <w:rPr>
        <w:rFonts w:ascii="StarSymbol" w:eastAsia="StarSymbol, 'Arial Unicode MS'" w:hAnsi="StarSymbol" w:cs="StarSymbol, 'Arial Unicode MS'"/>
        <w:sz w:val="22"/>
        <w:szCs w:val="22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, 'Arial Unicode MS'" w:hAnsi="StarSymbol" w:cs="StarSymbol, 'Arial Unicode MS'"/>
        <w:sz w:val="22"/>
        <w:szCs w:val="22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22"/>
        <w:szCs w:val="22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22"/>
        <w:szCs w:val="22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22"/>
        <w:szCs w:val="22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22"/>
        <w:szCs w:val="22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22"/>
        <w:szCs w:val="22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22"/>
        <w:szCs w:val="22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22"/>
        <w:szCs w:val="22"/>
      </w:rPr>
    </w:lvl>
  </w:abstractNum>
  <w:abstractNum w:abstractNumId="13">
    <w:nsid w:val="62E52ECD"/>
    <w:multiLevelType w:val="hybridMultilevel"/>
    <w:tmpl w:val="9990B84A"/>
    <w:lvl w:ilvl="0" w:tplc="C100A21C">
      <w:start w:val="1"/>
      <w:numFmt w:val="decimal"/>
      <w:lvlText w:val="%1."/>
      <w:lvlJc w:val="left"/>
      <w:pPr>
        <w:ind w:left="32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20" w:hanging="360"/>
      </w:pPr>
    </w:lvl>
    <w:lvl w:ilvl="2" w:tplc="040C001B" w:tentative="1">
      <w:start w:val="1"/>
      <w:numFmt w:val="lowerRoman"/>
      <w:lvlText w:val="%3."/>
      <w:lvlJc w:val="right"/>
      <w:pPr>
        <w:ind w:left="4640" w:hanging="180"/>
      </w:pPr>
    </w:lvl>
    <w:lvl w:ilvl="3" w:tplc="040C000F" w:tentative="1">
      <w:start w:val="1"/>
      <w:numFmt w:val="decimal"/>
      <w:lvlText w:val="%4."/>
      <w:lvlJc w:val="left"/>
      <w:pPr>
        <w:ind w:left="5360" w:hanging="360"/>
      </w:pPr>
    </w:lvl>
    <w:lvl w:ilvl="4" w:tplc="040C0019" w:tentative="1">
      <w:start w:val="1"/>
      <w:numFmt w:val="lowerLetter"/>
      <w:lvlText w:val="%5."/>
      <w:lvlJc w:val="left"/>
      <w:pPr>
        <w:ind w:left="6080" w:hanging="360"/>
      </w:pPr>
    </w:lvl>
    <w:lvl w:ilvl="5" w:tplc="040C001B" w:tentative="1">
      <w:start w:val="1"/>
      <w:numFmt w:val="lowerRoman"/>
      <w:lvlText w:val="%6."/>
      <w:lvlJc w:val="right"/>
      <w:pPr>
        <w:ind w:left="6800" w:hanging="180"/>
      </w:pPr>
    </w:lvl>
    <w:lvl w:ilvl="6" w:tplc="040C000F" w:tentative="1">
      <w:start w:val="1"/>
      <w:numFmt w:val="decimal"/>
      <w:lvlText w:val="%7."/>
      <w:lvlJc w:val="left"/>
      <w:pPr>
        <w:ind w:left="7520" w:hanging="360"/>
      </w:pPr>
    </w:lvl>
    <w:lvl w:ilvl="7" w:tplc="040C0019" w:tentative="1">
      <w:start w:val="1"/>
      <w:numFmt w:val="lowerLetter"/>
      <w:lvlText w:val="%8."/>
      <w:lvlJc w:val="left"/>
      <w:pPr>
        <w:ind w:left="8240" w:hanging="360"/>
      </w:pPr>
    </w:lvl>
    <w:lvl w:ilvl="8" w:tplc="040C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14">
    <w:nsid w:val="6CAC5F7D"/>
    <w:multiLevelType w:val="multilevel"/>
    <w:tmpl w:val="22C4F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, 'Arial Unicode MS'" w:hAnsi="StarSymbol" w:cs="StarSymbol, 'Arial Unicode MS'"/>
        <w:sz w:val="22"/>
        <w:szCs w:val="22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22"/>
        <w:szCs w:val="22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22"/>
        <w:szCs w:val="22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22"/>
        <w:szCs w:val="22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22"/>
        <w:szCs w:val="22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22"/>
        <w:szCs w:val="22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22"/>
        <w:szCs w:val="22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22"/>
        <w:szCs w:val="22"/>
      </w:rPr>
    </w:lvl>
  </w:abstractNum>
  <w:abstractNum w:abstractNumId="15">
    <w:nsid w:val="6DF23F07"/>
    <w:multiLevelType w:val="hybridMultilevel"/>
    <w:tmpl w:val="D1645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842C6"/>
    <w:multiLevelType w:val="multilevel"/>
    <w:tmpl w:val="BED6C34E"/>
    <w:lvl w:ilvl="0">
      <w:start w:val="1"/>
      <w:numFmt w:val="upperRoman"/>
      <w:lvlText w:val="%1-"/>
      <w:lvlJc w:val="left"/>
      <w:pPr>
        <w:ind w:left="11" w:hanging="720"/>
      </w:pPr>
      <w:rPr>
        <w:rFonts w:ascii="Calibri" w:hAnsi="Calibri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73B65E05"/>
    <w:multiLevelType w:val="hybridMultilevel"/>
    <w:tmpl w:val="B33EF39C"/>
    <w:lvl w:ilvl="0" w:tplc="6556FA7A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4FA6C9A"/>
    <w:multiLevelType w:val="hybridMultilevel"/>
    <w:tmpl w:val="C87015A2"/>
    <w:lvl w:ilvl="0" w:tplc="D7521884">
      <w:numFmt w:val="bullet"/>
      <w:lvlText w:val="-"/>
      <w:lvlJc w:val="left"/>
      <w:pPr>
        <w:ind w:left="-349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9">
    <w:nsid w:val="771B0604"/>
    <w:multiLevelType w:val="hybridMultilevel"/>
    <w:tmpl w:val="08D2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1427FB"/>
    <w:multiLevelType w:val="hybridMultilevel"/>
    <w:tmpl w:val="3CCE0C98"/>
    <w:lvl w:ilvl="0" w:tplc="8562649C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15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4"/>
  </w:num>
  <w:num w:numId="12">
    <w:abstractNumId w:val="19"/>
  </w:num>
  <w:num w:numId="13">
    <w:abstractNumId w:val="5"/>
  </w:num>
  <w:num w:numId="14">
    <w:abstractNumId w:val="12"/>
  </w:num>
  <w:num w:numId="15">
    <w:abstractNumId w:val="12"/>
  </w:num>
  <w:num w:numId="16">
    <w:abstractNumId w:val="14"/>
  </w:num>
  <w:num w:numId="17">
    <w:abstractNumId w:val="10"/>
  </w:num>
  <w:num w:numId="18">
    <w:abstractNumId w:val="0"/>
  </w:num>
  <w:num w:numId="19">
    <w:abstractNumId w:val="17"/>
  </w:num>
  <w:num w:numId="20">
    <w:abstractNumId w:val="16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48"/>
    <w:rsid w:val="000507C9"/>
    <w:rsid w:val="00052FB5"/>
    <w:rsid w:val="00074A45"/>
    <w:rsid w:val="00084DE4"/>
    <w:rsid w:val="000A4443"/>
    <w:rsid w:val="000B1465"/>
    <w:rsid w:val="000D157E"/>
    <w:rsid w:val="00111253"/>
    <w:rsid w:val="001727AC"/>
    <w:rsid w:val="001A2AD2"/>
    <w:rsid w:val="001E6957"/>
    <w:rsid w:val="001F0E47"/>
    <w:rsid w:val="00214548"/>
    <w:rsid w:val="00220D4A"/>
    <w:rsid w:val="002540DC"/>
    <w:rsid w:val="0027131E"/>
    <w:rsid w:val="002A51CA"/>
    <w:rsid w:val="002A7F22"/>
    <w:rsid w:val="0030591E"/>
    <w:rsid w:val="0033127A"/>
    <w:rsid w:val="003519ED"/>
    <w:rsid w:val="00354D0D"/>
    <w:rsid w:val="003873B9"/>
    <w:rsid w:val="00396ED0"/>
    <w:rsid w:val="003B0EA3"/>
    <w:rsid w:val="003B36A9"/>
    <w:rsid w:val="004049CB"/>
    <w:rsid w:val="00454155"/>
    <w:rsid w:val="004A1E34"/>
    <w:rsid w:val="004F2465"/>
    <w:rsid w:val="00522505"/>
    <w:rsid w:val="00533E86"/>
    <w:rsid w:val="00547379"/>
    <w:rsid w:val="00577A23"/>
    <w:rsid w:val="005949A3"/>
    <w:rsid w:val="005B7E14"/>
    <w:rsid w:val="005D4DE5"/>
    <w:rsid w:val="005E1DB4"/>
    <w:rsid w:val="00613F3E"/>
    <w:rsid w:val="00620948"/>
    <w:rsid w:val="00673BF8"/>
    <w:rsid w:val="00682B62"/>
    <w:rsid w:val="0069585A"/>
    <w:rsid w:val="006A54CD"/>
    <w:rsid w:val="006B435C"/>
    <w:rsid w:val="006C322C"/>
    <w:rsid w:val="006D4478"/>
    <w:rsid w:val="00737CF8"/>
    <w:rsid w:val="007B3405"/>
    <w:rsid w:val="007B63BD"/>
    <w:rsid w:val="007D2EAC"/>
    <w:rsid w:val="00823F69"/>
    <w:rsid w:val="008375F5"/>
    <w:rsid w:val="00857CEB"/>
    <w:rsid w:val="00862CA8"/>
    <w:rsid w:val="008813DF"/>
    <w:rsid w:val="00886E34"/>
    <w:rsid w:val="008A1DFD"/>
    <w:rsid w:val="008C6ABC"/>
    <w:rsid w:val="008E6B90"/>
    <w:rsid w:val="008F3347"/>
    <w:rsid w:val="008F44D1"/>
    <w:rsid w:val="00934798"/>
    <w:rsid w:val="00966C2C"/>
    <w:rsid w:val="00980D0A"/>
    <w:rsid w:val="009E36CB"/>
    <w:rsid w:val="00A34923"/>
    <w:rsid w:val="00A50F14"/>
    <w:rsid w:val="00A777ED"/>
    <w:rsid w:val="00AB4AE1"/>
    <w:rsid w:val="00AC1C67"/>
    <w:rsid w:val="00AF3A5D"/>
    <w:rsid w:val="00B01509"/>
    <w:rsid w:val="00B22422"/>
    <w:rsid w:val="00B36728"/>
    <w:rsid w:val="00B428C8"/>
    <w:rsid w:val="00B62EAF"/>
    <w:rsid w:val="00B86A66"/>
    <w:rsid w:val="00BA0240"/>
    <w:rsid w:val="00BA5347"/>
    <w:rsid w:val="00BB11D9"/>
    <w:rsid w:val="00BB5313"/>
    <w:rsid w:val="00C00B99"/>
    <w:rsid w:val="00C22ED4"/>
    <w:rsid w:val="00C27855"/>
    <w:rsid w:val="00C550A1"/>
    <w:rsid w:val="00C704E2"/>
    <w:rsid w:val="00C756EB"/>
    <w:rsid w:val="00D064BD"/>
    <w:rsid w:val="00D66C85"/>
    <w:rsid w:val="00DD5289"/>
    <w:rsid w:val="00DE12E4"/>
    <w:rsid w:val="00DF3E81"/>
    <w:rsid w:val="00E14602"/>
    <w:rsid w:val="00E20AC5"/>
    <w:rsid w:val="00ED29F7"/>
    <w:rsid w:val="00ED70CC"/>
    <w:rsid w:val="00F06A07"/>
    <w:rsid w:val="00F51457"/>
    <w:rsid w:val="00F57B23"/>
    <w:rsid w:val="00F61FE2"/>
    <w:rsid w:val="00F70372"/>
    <w:rsid w:val="00F81480"/>
    <w:rsid w:val="00F91595"/>
    <w:rsid w:val="00F967C2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8A46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ED"/>
    <w:rPr>
      <w:lang w:eastAsia="en-US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/>
      <w:sz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 Narrow" w:hAnsi="Arial Narrow"/>
      <w:b/>
      <w:sz w:val="1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8"/>
    </w:rPr>
  </w:style>
  <w:style w:type="paragraph" w:styleId="Titre4">
    <w:name w:val="heading 4"/>
    <w:basedOn w:val="Normal"/>
    <w:next w:val="Normal"/>
    <w:qFormat/>
    <w:pPr>
      <w:keepNext/>
      <w:ind w:right="113"/>
      <w:jc w:val="right"/>
      <w:outlineLvl w:val="3"/>
    </w:pPr>
    <w:rPr>
      <w:rFonts w:ascii="Arial Narrow" w:hAnsi="Arial Narrow"/>
      <w:b/>
      <w:bCs/>
      <w:sz w:val="16"/>
    </w:rPr>
  </w:style>
  <w:style w:type="paragraph" w:styleId="Titre5">
    <w:name w:val="heading 5"/>
    <w:basedOn w:val="Normal"/>
    <w:next w:val="Normal"/>
    <w:qFormat/>
    <w:pPr>
      <w:keepNext/>
      <w:ind w:right="113"/>
      <w:jc w:val="right"/>
      <w:outlineLvl w:val="4"/>
    </w:pPr>
    <w:rPr>
      <w:rFonts w:ascii="Arial Narrow" w:hAnsi="Arial Narrow"/>
      <w:i/>
      <w:i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6E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E3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C2C"/>
    <w:pPr>
      <w:ind w:left="720"/>
      <w:contextualSpacing/>
    </w:pPr>
  </w:style>
  <w:style w:type="table" w:styleId="Grilledutableau">
    <w:name w:val="Table Grid"/>
    <w:basedOn w:val="TableauNormal"/>
    <w:rsid w:val="005D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5D4DE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traitcorpsdetexte">
    <w:name w:val="Body Text Indent"/>
    <w:basedOn w:val="Normal"/>
    <w:link w:val="RetraitcorpsdetexteCar"/>
    <w:semiHidden/>
    <w:unhideWhenUsed/>
    <w:rsid w:val="002540DC"/>
    <w:pPr>
      <w:ind w:left="426"/>
    </w:pPr>
    <w:rPr>
      <w:rFonts w:ascii="Arial" w:hAnsi="Arial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2540DC"/>
    <w:rPr>
      <w:rFonts w:ascii="Arial" w:hAnsi="Arial"/>
    </w:rPr>
  </w:style>
  <w:style w:type="paragraph" w:customStyle="1" w:styleId="Standard">
    <w:name w:val="Standard"/>
    <w:rsid w:val="00A34923"/>
    <w:pPr>
      <w:suppressAutoHyphens/>
      <w:autoSpaceDN w:val="0"/>
    </w:pPr>
    <w:rPr>
      <w:kern w:val="3"/>
    </w:rPr>
  </w:style>
  <w:style w:type="paragraph" w:customStyle="1" w:styleId="Retraitcorpsdetexte21">
    <w:name w:val="Retrait corps de texte 21"/>
    <w:basedOn w:val="Standard"/>
    <w:rsid w:val="00A34923"/>
    <w:pPr>
      <w:ind w:left="-567" w:firstLine="1134"/>
      <w:jc w:val="both"/>
    </w:pPr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A777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0F14"/>
    <w:pPr>
      <w:spacing w:before="100" w:beforeAutospacing="1" w:after="119"/>
    </w:pPr>
    <w:rPr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ED70CC"/>
    <w:rPr>
      <w:lang w:eastAsia="en-US"/>
    </w:rPr>
  </w:style>
  <w:style w:type="paragraph" w:customStyle="1" w:styleId="Rpertoire">
    <w:name w:val="Répertoire"/>
    <w:basedOn w:val="Normal"/>
    <w:rsid w:val="00682B62"/>
    <w:pPr>
      <w:suppressLineNumbers/>
    </w:pPr>
    <w:rPr>
      <w:rFonts w:cs="Tahoma"/>
      <w:lang w:eastAsia="ar-SA"/>
    </w:rPr>
  </w:style>
  <w:style w:type="character" w:customStyle="1" w:styleId="etiquette">
    <w:name w:val="etiquette"/>
    <w:basedOn w:val="Policepardfaut"/>
    <w:rsid w:val="007B63BD"/>
  </w:style>
  <w:style w:type="paragraph" w:customStyle="1" w:styleId="Contenudecadre">
    <w:name w:val="Contenu de cadre"/>
    <w:basedOn w:val="Normal"/>
    <w:qFormat/>
    <w:rsid w:val="001E6957"/>
    <w:rPr>
      <w:rFonts w:ascii="Cambria" w:eastAsia="MS Mincho" w:hAnsi="Cambria"/>
      <w:color w:val="00000A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ED"/>
    <w:rPr>
      <w:lang w:eastAsia="en-US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/>
      <w:sz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 Narrow" w:hAnsi="Arial Narrow"/>
      <w:b/>
      <w:sz w:val="1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8"/>
    </w:rPr>
  </w:style>
  <w:style w:type="paragraph" w:styleId="Titre4">
    <w:name w:val="heading 4"/>
    <w:basedOn w:val="Normal"/>
    <w:next w:val="Normal"/>
    <w:qFormat/>
    <w:pPr>
      <w:keepNext/>
      <w:ind w:right="113"/>
      <w:jc w:val="right"/>
      <w:outlineLvl w:val="3"/>
    </w:pPr>
    <w:rPr>
      <w:rFonts w:ascii="Arial Narrow" w:hAnsi="Arial Narrow"/>
      <w:b/>
      <w:bCs/>
      <w:sz w:val="16"/>
    </w:rPr>
  </w:style>
  <w:style w:type="paragraph" w:styleId="Titre5">
    <w:name w:val="heading 5"/>
    <w:basedOn w:val="Normal"/>
    <w:next w:val="Normal"/>
    <w:qFormat/>
    <w:pPr>
      <w:keepNext/>
      <w:ind w:right="113"/>
      <w:jc w:val="right"/>
      <w:outlineLvl w:val="4"/>
    </w:pPr>
    <w:rPr>
      <w:rFonts w:ascii="Arial Narrow" w:hAnsi="Arial Narrow"/>
      <w:i/>
      <w:i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6E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E3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C2C"/>
    <w:pPr>
      <w:ind w:left="720"/>
      <w:contextualSpacing/>
    </w:pPr>
  </w:style>
  <w:style w:type="table" w:styleId="Grilledutableau">
    <w:name w:val="Table Grid"/>
    <w:basedOn w:val="TableauNormal"/>
    <w:rsid w:val="005D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5D4DE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traitcorpsdetexte">
    <w:name w:val="Body Text Indent"/>
    <w:basedOn w:val="Normal"/>
    <w:link w:val="RetraitcorpsdetexteCar"/>
    <w:semiHidden/>
    <w:unhideWhenUsed/>
    <w:rsid w:val="002540DC"/>
    <w:pPr>
      <w:ind w:left="426"/>
    </w:pPr>
    <w:rPr>
      <w:rFonts w:ascii="Arial" w:hAnsi="Arial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2540DC"/>
    <w:rPr>
      <w:rFonts w:ascii="Arial" w:hAnsi="Arial"/>
    </w:rPr>
  </w:style>
  <w:style w:type="paragraph" w:customStyle="1" w:styleId="Standard">
    <w:name w:val="Standard"/>
    <w:rsid w:val="00A34923"/>
    <w:pPr>
      <w:suppressAutoHyphens/>
      <w:autoSpaceDN w:val="0"/>
    </w:pPr>
    <w:rPr>
      <w:kern w:val="3"/>
    </w:rPr>
  </w:style>
  <w:style w:type="paragraph" w:customStyle="1" w:styleId="Retraitcorpsdetexte21">
    <w:name w:val="Retrait corps de texte 21"/>
    <w:basedOn w:val="Standard"/>
    <w:rsid w:val="00A34923"/>
    <w:pPr>
      <w:ind w:left="-567" w:firstLine="1134"/>
      <w:jc w:val="both"/>
    </w:pPr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A777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0F14"/>
    <w:pPr>
      <w:spacing w:before="100" w:beforeAutospacing="1" w:after="119"/>
    </w:pPr>
    <w:rPr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ED70CC"/>
    <w:rPr>
      <w:lang w:eastAsia="en-US"/>
    </w:rPr>
  </w:style>
  <w:style w:type="paragraph" w:customStyle="1" w:styleId="Rpertoire">
    <w:name w:val="Répertoire"/>
    <w:basedOn w:val="Normal"/>
    <w:rsid w:val="00682B62"/>
    <w:pPr>
      <w:suppressLineNumbers/>
    </w:pPr>
    <w:rPr>
      <w:rFonts w:cs="Tahoma"/>
      <w:lang w:eastAsia="ar-SA"/>
    </w:rPr>
  </w:style>
  <w:style w:type="character" w:customStyle="1" w:styleId="etiquette">
    <w:name w:val="etiquette"/>
    <w:basedOn w:val="Policepardfaut"/>
    <w:rsid w:val="007B63BD"/>
  </w:style>
  <w:style w:type="paragraph" w:customStyle="1" w:styleId="Contenudecadre">
    <w:name w:val="Contenu de cadre"/>
    <w:basedOn w:val="Normal"/>
    <w:qFormat/>
    <w:rsid w:val="001E6957"/>
    <w:rPr>
      <w:rFonts w:ascii="Cambria" w:eastAsia="MS Mincho" w:hAnsi="Cambria"/>
      <w:color w:val="00000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iraqueau.e-lyco.f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.0850067L@ac-nantes.f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tiraqueau.e-lyco.f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.0850067L@ac-nantes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ssier\NouveauxMod&#232;lescourrier\Mod&#232;lebordereau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94CA0-687E-4652-B61E-71DDE7B3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Modèlebordereau.dot</Template>
  <TotalTime>0</TotalTime>
  <Pages>1</Pages>
  <Words>91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Collège Tiraqueau</dc:creator>
  <cp:lastModifiedBy>secret</cp:lastModifiedBy>
  <cp:revision>2</cp:revision>
  <cp:lastPrinted>2018-09-06T10:11:00Z</cp:lastPrinted>
  <dcterms:created xsi:type="dcterms:W3CDTF">2020-12-15T13:51:00Z</dcterms:created>
  <dcterms:modified xsi:type="dcterms:W3CDTF">2020-12-15T13:51:00Z</dcterms:modified>
</cp:coreProperties>
</file>